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885" w:type="dxa"/>
        <w:tblLook w:val="04A0"/>
      </w:tblPr>
      <w:tblGrid>
        <w:gridCol w:w="548"/>
        <w:gridCol w:w="1060"/>
        <w:gridCol w:w="548"/>
        <w:gridCol w:w="2342"/>
        <w:gridCol w:w="1537"/>
        <w:gridCol w:w="1154"/>
        <w:gridCol w:w="548"/>
        <w:gridCol w:w="656"/>
        <w:gridCol w:w="1956"/>
      </w:tblGrid>
      <w:tr w:rsidR="00FB5E09" w:rsidRPr="00FB5E09" w:rsidTr="00FB5E09">
        <w:trPr>
          <w:cantSplit/>
          <w:trHeight w:val="49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FB5E09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拟注销学籍学生名单</w:t>
            </w:r>
          </w:p>
        </w:tc>
      </w:tr>
      <w:tr w:rsidR="00FB5E09" w:rsidRPr="00FB5E09" w:rsidTr="00FB5E09">
        <w:trPr>
          <w:cantSplit/>
          <w:trHeight w:val="2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5E09">
              <w:rPr>
                <w:rFonts w:ascii="宋体" w:hAnsi="宋体" w:cs="宋体" w:hint="eastAsia"/>
                <w:kern w:val="0"/>
                <w:sz w:val="24"/>
                <w:szCs w:val="24"/>
              </w:rPr>
              <w:t>2021.9.7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RANGE!A3:J108"/>
            <w:r w:rsidRPr="00FB5E09">
              <w:rPr>
                <w:rFonts w:ascii="宋体" w:hAnsi="宋体" w:cs="宋体" w:hint="eastAsia"/>
                <w:kern w:val="0"/>
                <w:sz w:val="22"/>
              </w:rPr>
              <w:t>序号</w:t>
            </w:r>
            <w:bookmarkEnd w:id="0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层次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年级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教学点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何李琴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5139**********0626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成都大学师范学院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李宛壑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5101**********1662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成都大学师范学院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胡佩岑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5111**********1423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成都大学师范学院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邓红英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5138**********1760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成都大学师范学院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黄于栖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5107**********5308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成都大学师范学院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安东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5132**********0427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成都大学师范学院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叶帮琼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5134**********3226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李汲岭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5111**********302X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初等教育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聂德成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5103**********0011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工商企业管理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梁丽蓉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5108**********7023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初等教育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罗简萍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5115**********7427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工商企业管理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张灿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5105**********6383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会计电算化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马木各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5134**********5093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会计电算化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张永耀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5101**********522X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会计电算化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冯涛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5107**********1624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5130**********607X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工商企业管理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董芳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5119**********3987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袁浩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5101**********0293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郑新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5101**********0610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杨枭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5116**********5553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何杰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5134**********0475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候德全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5138**********8031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周吉全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5139**********6979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成都华夏旅游商务学校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肖鹏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5101**********5273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电气自动化技术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蔡智楷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5101**********0417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电气自动化技术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温奇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5101**********6616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电气自动化技术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袁娅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5113**********7268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电气自动化技术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陈炀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5115**********1256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电气自动化技术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5116**********5670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电气自动化技术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曾俊尧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5101**********4838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机械设计与制造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李新雨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5115**********0020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机械设计与制造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吴磊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5101**********3216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数控技术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杨崇远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5105**********5132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数控技术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陆璐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3302**********3124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伍金涛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5002**********0311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刘顿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5101**********5039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陈优璇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5101**********0185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黄唯伦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5106**********3010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杨杨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5101**********6257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机械设计与制造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郭世豪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5101**********2515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机械设计与制造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李棚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5104**********5515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机械设计与制造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吴强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5139**********2177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机械设计与制造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lastRenderedPageBreak/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5101**********361X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机械设计与制造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闾航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5101**********6317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计算机信息管理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文朝琼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5108**********4146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酒店管理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魏珑锋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5101**********2011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数控技术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周仪凯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5101**********2515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数控技术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鲁文龙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5101**********7539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数控技术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赵磊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5106**********8114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数控技术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吴代华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5130**********0451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数控技术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王晓明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5131**********5019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数控技术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赵昌明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5101**********401X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数控技术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江维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5101**********2878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刘颖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5101**********0021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林圆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5111**********0020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黎思荣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5113**********5307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赵建伟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杨潘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5101**********625X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成都技师学院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毛丽娜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5138**********3222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美术与影视学院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李铮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1406**********9040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美术与影视学院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林彦彪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3508**********0018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美术与影视学院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周梦雪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4331**********0024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美术与影视学院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王琨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5130**********0817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美术与影视学院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张琳童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5101**********392X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美术与影视学院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苏慧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5101**********4621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蒲江职业中专学校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刘霞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5138**********7220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蒲江职业中专学校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5101**********6981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邛崃教培中心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程凡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5109**********8401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射洪县职业中专学校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付发洋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5109**********4333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射洪县职业中专学校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刘李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5109**********2300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射洪县职业中专学校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牟元元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5109**********1104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射洪县职业中专学校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5109**********5228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射洪县职业中专学校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lastRenderedPageBreak/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朱先银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5109**********2217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射洪县职业中专学校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彭虎森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5134**********1035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汽车电子技术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四川省商贸校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郑申刚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5134**********4013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汽车电子技术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四川省商贸校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王朝栋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5137**********317X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汽车电子技术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四川省商贸校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谢宏瑞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5106**********4254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四川省商贸校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郭思琦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5106**********0322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四川省商贸校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吴星锐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5137**********1179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四川省商贸校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邬辰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5101**********7933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晏阳初工程学校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陈涛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5101**********5110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晏阳初工程学校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江万红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5113**********1158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晏阳初工程学校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江威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5101**********631X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晏阳初工程学校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吴滨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5101**********1533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晏阳初工程学校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杨家容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5101**********3321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晏阳初工程学校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秦驰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5109**********1377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晏阳初工程学校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唐鹏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5109**********0533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晏阳初工程学校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蒋波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5002**********3557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晏阳初工程学校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黄辉燕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5110**********1123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石豫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5002**********0521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罗莉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5113**********5723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周爽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5113**********3249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土比友色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5134**********0318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辜慧丽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5138**********6903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阿合尔布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5134**********151X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唐文中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5101**********0717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药学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5101**********0729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兰筱爽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5131**********0521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马海尔布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5134**********1114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医护学院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付中华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5101**********4011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旅游学院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5137**********6371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汽车检测与维修技术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成都汽车职业技术学校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邓涛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5138**********761X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汽车检测与维修技术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成都汽车职业技术学校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李钰梦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5101**********2424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成都汽车职业技术学校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lastRenderedPageBreak/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周文强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5138**********2453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汽车检测与维修技术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成都汽车职业技术学校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刘超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5107**********3311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数控技术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江油教学点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黄华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5108**********2275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宋雨松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5101**********6619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谢佳金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5107**********5959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雷棋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5130**********6312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5137**********6329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陈华伟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5105**********2650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工商企业管理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代柳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5107**********1292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工商企业管理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姚克宝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5108**********6251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工商企业管理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龙凤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5116**********4466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工商企业管理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俄尔丹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5132**********1474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计算机信息管理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罗海峰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5002**********7032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张曜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5101**********1122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晏祥杰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5101**********2916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李思样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5107**********0022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白婧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5107**********1723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杨青茂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5107**********1439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张航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5137**********7853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寇仕杰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5113**********321X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杨得业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5108**********7053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武小平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5107**********0830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建筑装饰工程技术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李富豪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5101**********1812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汽车检测与维修技术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张高强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5105**********5850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软件技术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李道良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5107**********7551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孙雷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5113**********1593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杨春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5106**********3122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王康全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5116**********5758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lastRenderedPageBreak/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张庆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5101**********6422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工商企业管理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5113**********1311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机电一体化技术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芦胜楠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5111**********321X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建筑工程管理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罗安平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5130**********0236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杨迪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5120**********0057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十陵直属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朱秋萍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5002**********3968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曾明珠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5101**********5523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盛晓娟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5108**********4526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蒋彩虹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5109**********0462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张琪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5110**********8484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朱梦来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5110**********0561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周小瑜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5113**********5706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余茂鑫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5132**********0019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向乐玲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5137**********0164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李梦勤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5138**********3425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侯丁丹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5139**********1503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5137**********602X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崔玉婷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5101**********5145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张玲玲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5106**********4647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张耀文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5109**********916X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 文家直属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杜丽娅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5101**********3527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中职部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宋秋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5101**********1023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中职部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王秋砚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5101**********3320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中职部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雷宇迪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5101**********0026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中职部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陈婷薇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5101**********0929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中职部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肖婷文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5101**********372X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药学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中职部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郭萌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5101**********4823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药学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田永琦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5101**********1566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陈卓婷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5101**********3028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杨宇婷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5101**********0027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酒店管理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杜丽鸣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5101**********4325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李秋亚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5101**********0420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药学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殷蝶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5101**********0421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口腔医学技术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代义军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5101**********0036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王倩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5101**********2928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冯董敏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5101**********1923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lastRenderedPageBreak/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戴月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5101**********4421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周鑫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5101**********6760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5101**********4023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应用英语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王婉君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5101**********3025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王月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5101**********1641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杨忠勇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5101**********8035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药学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段蝉林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5101**********0624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陈瑶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5101**********4426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药学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钟庆龙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5105**********7573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汽车检测与维修技术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袁小青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5108**********1482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谢佳璐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5110**********5828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王玉兰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5110**********7423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夏超群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5110**********8821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姜帏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5113**********1374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工商企业管理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李依蕊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5113**********3364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赵冬梅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5113**********1942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广播电视新闻学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范桂精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5115**********1471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软件技术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廖海蓉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5116**********6005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段苏琦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5116**********0320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邓瑶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5116**********2548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唐萍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5130**********8603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陶盛伟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5134**********0017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软件技术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何小明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5137**********6516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营销与策划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程荣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5137**********2102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会计电算化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李再胜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5139**********2432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电气自动化技术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崔露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5101**********582X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刘利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5109**********442X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蒲雅婷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5131**********162X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陶云婷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5131**********022X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B5E09" w:rsidRPr="00FB5E09" w:rsidTr="00FB5E09">
        <w:trPr>
          <w:cantSplit/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郑凤明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5137**********321X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汽车检测与维修技术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高起专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9" w:rsidRPr="00FB5E09" w:rsidRDefault="00FB5E09" w:rsidP="00FB5E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5E0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C15F6" w:rsidRDefault="00DC15F6">
      <w:pPr>
        <w:rPr>
          <w:rFonts w:hint="eastAsia"/>
        </w:rPr>
      </w:pPr>
    </w:p>
    <w:sectPr w:rsidR="00DC15F6" w:rsidSect="00FB5E09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710"/>
    <w:rsid w:val="00004D8B"/>
    <w:rsid w:val="00022368"/>
    <w:rsid w:val="00074B5E"/>
    <w:rsid w:val="00093F97"/>
    <w:rsid w:val="000C677A"/>
    <w:rsid w:val="000E6C15"/>
    <w:rsid w:val="00112B59"/>
    <w:rsid w:val="001671D0"/>
    <w:rsid w:val="00174038"/>
    <w:rsid w:val="0018091C"/>
    <w:rsid w:val="001C0AEA"/>
    <w:rsid w:val="00215BCD"/>
    <w:rsid w:val="00232119"/>
    <w:rsid w:val="0023533B"/>
    <w:rsid w:val="002A607B"/>
    <w:rsid w:val="00314436"/>
    <w:rsid w:val="00335605"/>
    <w:rsid w:val="00336735"/>
    <w:rsid w:val="003B03B0"/>
    <w:rsid w:val="003F177A"/>
    <w:rsid w:val="00435EFC"/>
    <w:rsid w:val="004A722C"/>
    <w:rsid w:val="00531B61"/>
    <w:rsid w:val="00545780"/>
    <w:rsid w:val="00564C96"/>
    <w:rsid w:val="005B3E44"/>
    <w:rsid w:val="005B66BB"/>
    <w:rsid w:val="005E77C5"/>
    <w:rsid w:val="00670813"/>
    <w:rsid w:val="0068014D"/>
    <w:rsid w:val="006F519B"/>
    <w:rsid w:val="00740CCA"/>
    <w:rsid w:val="007469E9"/>
    <w:rsid w:val="0076599F"/>
    <w:rsid w:val="007972B0"/>
    <w:rsid w:val="00845948"/>
    <w:rsid w:val="008524F3"/>
    <w:rsid w:val="00875F38"/>
    <w:rsid w:val="00876710"/>
    <w:rsid w:val="00876CCC"/>
    <w:rsid w:val="008B51AA"/>
    <w:rsid w:val="008B7A10"/>
    <w:rsid w:val="0096108F"/>
    <w:rsid w:val="009814BA"/>
    <w:rsid w:val="009914EE"/>
    <w:rsid w:val="00995C76"/>
    <w:rsid w:val="009D2D0A"/>
    <w:rsid w:val="009D49FF"/>
    <w:rsid w:val="00A84323"/>
    <w:rsid w:val="00AA687E"/>
    <w:rsid w:val="00AC4FE7"/>
    <w:rsid w:val="00AF4541"/>
    <w:rsid w:val="00C12A54"/>
    <w:rsid w:val="00C2751E"/>
    <w:rsid w:val="00C33709"/>
    <w:rsid w:val="00C76A03"/>
    <w:rsid w:val="00C81A5C"/>
    <w:rsid w:val="00CE7348"/>
    <w:rsid w:val="00CF14D4"/>
    <w:rsid w:val="00D079C9"/>
    <w:rsid w:val="00D11D6D"/>
    <w:rsid w:val="00D83EBB"/>
    <w:rsid w:val="00DB4671"/>
    <w:rsid w:val="00DB5347"/>
    <w:rsid w:val="00DC15F6"/>
    <w:rsid w:val="00DC47D8"/>
    <w:rsid w:val="00DF5831"/>
    <w:rsid w:val="00E01BCD"/>
    <w:rsid w:val="00E54006"/>
    <w:rsid w:val="00E659DC"/>
    <w:rsid w:val="00E85E02"/>
    <w:rsid w:val="00ED6740"/>
    <w:rsid w:val="00EF4F22"/>
    <w:rsid w:val="00F1793A"/>
    <w:rsid w:val="00F224EE"/>
    <w:rsid w:val="00F64AE4"/>
    <w:rsid w:val="00F6778A"/>
    <w:rsid w:val="00F9100B"/>
    <w:rsid w:val="00F96C79"/>
    <w:rsid w:val="00FA2785"/>
    <w:rsid w:val="00FB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311;&#27880;&#38144;&#23398;&#31821;&#23398;&#29983;&#21517;&#21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拟注销学籍学生名单</Template>
  <TotalTime>1</TotalTime>
  <Pages>7</Pages>
  <Words>1581</Words>
  <Characters>9018</Characters>
  <Application>Microsoft Office Word</Application>
  <DocSecurity>0</DocSecurity>
  <Lines>75</Lines>
  <Paragraphs>21</Paragraphs>
  <ScaleCrop>false</ScaleCrop>
  <Company>Lenovo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2021-09-07T07:45:00Z</dcterms:created>
  <dcterms:modified xsi:type="dcterms:W3CDTF">2021-09-07T07:46:00Z</dcterms:modified>
</cp:coreProperties>
</file>